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31"/>
        <w:gridCol w:w="2646"/>
        <w:gridCol w:w="264"/>
        <w:gridCol w:w="4414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bookmarkStart w:id="0" w:name="_GoBack"/>
          <w:bookmarkEnd w:id="0"/>
          <w:p w:rsidR="00910CBB" w:rsidRDefault="00901CC8" w:rsidP="0043541F">
            <w:pPr>
              <w:pStyle w:val="Name"/>
            </w:pPr>
            <w:sdt>
              <w:sdtPr>
                <w:id w:val="5444133"/>
                <w:placeholder>
                  <w:docPart w:val="3ED3B1CBEE7F417DA822B9526FA424BE"/>
                </w:placeholder>
              </w:sdtPr>
              <w:sdtEndPr/>
              <w:sdtContent>
                <w:r w:rsidR="0043541F">
                  <w:t>Mike Navarrete</w:t>
                </w:r>
              </w:sdtContent>
            </w:sdt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901CC8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8749ADE1852D4341ADA56B95BDD48A3D"/>
                </w:placeholder>
              </w:sdtPr>
              <w:sdtEndPr>
                <w:rPr>
                  <w:rStyle w:val="PersonalInfoChar"/>
                </w:rPr>
              </w:sdtEndPr>
              <w:sdtContent>
                <w:r w:rsidR="0043541F">
                  <w:rPr>
                    <w:rStyle w:val="PersonalInfoChar"/>
                  </w:rPr>
                  <w:t>847-802-0646</w:t>
                </w:r>
              </w:sdtContent>
            </w:sdt>
          </w:p>
          <w:p w:rsidR="00910CBB" w:rsidRDefault="00901CC8" w:rsidP="0043541F">
            <w:pPr>
              <w:pStyle w:val="PersonalInfo"/>
            </w:pPr>
            <w:sdt>
              <w:sdtPr>
                <w:id w:val="5444139"/>
                <w:placeholder>
                  <w:docPart w:val="83BA580039CB4A5FAA198D90C0BE3223"/>
                </w:placeholder>
              </w:sdtPr>
              <w:sdtEndPr/>
              <w:sdtContent>
                <w:r w:rsidR="0043541F">
                  <w:t>700 S. Halsted CMW Room #7215, Chicago, IL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901CC8" w:rsidP="001E5C69">
            <w:pPr>
              <w:pStyle w:val="PersonalInfoRight"/>
            </w:pPr>
            <w:sdt>
              <w:sdtPr>
                <w:id w:val="5444140"/>
                <w:placeholder>
                  <w:docPart w:val="B6BF5E138407472D9962E84FBB0DF429"/>
                </w:placeholder>
              </w:sdtPr>
              <w:sdtEndPr/>
              <w:sdtContent>
                <w:r w:rsidR="0043541F">
                  <w:t>Mnavar24@uic.edu</w:t>
                </w:r>
              </w:sdtContent>
            </w:sdt>
          </w:p>
          <w:p w:rsidR="00910CBB" w:rsidRDefault="00901CC8" w:rsidP="0043541F">
            <w:pPr>
              <w:pStyle w:val="PersonalInfoRight"/>
            </w:pPr>
            <w:sdt>
              <w:sdtPr>
                <w:id w:val="5444141"/>
                <w:placeholder>
                  <w:docPart w:val="CD54FD77309643CBA99DEF506A9DCCD7"/>
                </w:placeholder>
              </w:sdtPr>
              <w:sdtEndPr/>
              <w:sdtContent>
                <w:r w:rsidR="0043541F" w:rsidRPr="0043541F">
                  <w:t>http://www.linkedin.com/pub/mike-navarrete/88/160/167</w:t>
                </w:r>
              </w:sdtContent>
            </w:sdt>
          </w:p>
        </w:tc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</w:tc>
      </w:tr>
      <w:tr w:rsidR="001E5C69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901CC8" w:rsidP="00024E30">
            <w:pPr>
              <w:pStyle w:val="ContentHeading"/>
            </w:pPr>
            <w:sdt>
              <w:sdtPr>
                <w:id w:val="5444144"/>
                <w:placeholder>
                  <w:docPart w:val="7E9C306ADFC140F2B03E52A9C475A346"/>
                </w:placeholder>
                <w:showingPlcHdr/>
              </w:sdtPr>
              <w:sdtEndPr/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901CC8" w:rsidP="001E5C69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185"/>
                <w:placeholder>
                  <w:docPart w:val="510C1A3F4DCA4B5BAFF9DBF3C4A26F79"/>
                </w:placeholder>
                <w:showingPlcHdr/>
              </w:sdtPr>
              <w:sdtEndPr>
                <w:rPr>
                  <w:rStyle w:val="ContentBodyChar"/>
                </w:rPr>
              </w:sdtEndPr>
              <w:sdtContent>
                <w:r w:rsidR="001E5C69">
                  <w:rPr>
                    <w:color w:val="404040" w:themeColor="text1" w:themeTint="BF"/>
                    <w:sz w:val="20"/>
                  </w:rPr>
                  <w:t>[Briefly describe your professional background and education relevant to this position.]</w:t>
                </w:r>
              </w:sdtContent>
            </w:sdt>
            <w:r w:rsidR="001E5C69">
              <w:rPr>
                <w:color w:val="404040" w:themeColor="text1" w:themeTint="BF"/>
                <w:sz w:val="20"/>
              </w:rPr>
              <w:t xml:space="preserve"> </w:t>
            </w:r>
          </w:p>
        </w:tc>
      </w:tr>
      <w:tr w:rsidR="001E5C69" w:rsidTr="001E5C69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901CC8" w:rsidP="001E5C69">
            <w:pPr>
              <w:pStyle w:val="BulletedList"/>
            </w:pPr>
            <w:sdt>
              <w:sdtPr>
                <w:id w:val="5444190"/>
                <w:placeholder>
                  <w:docPart w:val="B05FAC5A0BCF494A9F5C90E9DA930E08"/>
                </w:placeholder>
              </w:sdtPr>
              <w:sdtEndPr/>
              <w:sdtContent>
                <w:r w:rsidR="0043541F">
                  <w:t>Computer Proficient</w:t>
                </w:r>
              </w:sdtContent>
            </w:sdt>
          </w:p>
          <w:p w:rsidR="001E5C69" w:rsidRPr="001E5C69" w:rsidRDefault="00901CC8" w:rsidP="001E5C69">
            <w:pPr>
              <w:pStyle w:val="BulletedList"/>
            </w:pPr>
            <w:sdt>
              <w:sdtPr>
                <w:id w:val="5444197"/>
                <w:placeholder>
                  <w:docPart w:val="E737620292E545ECBCB96686118D0B87"/>
                </w:placeholder>
              </w:sdtPr>
              <w:sdtEndPr/>
              <w:sdtContent>
                <w:r w:rsidR="0043541F">
                  <w:t>Creative Problem Solving</w:t>
                </w:r>
              </w:sdtContent>
            </w:sdt>
          </w:p>
          <w:p w:rsidR="001E5C69" w:rsidRPr="001E5C69" w:rsidRDefault="00901CC8" w:rsidP="001E5C69">
            <w:pPr>
              <w:pStyle w:val="BulletedList"/>
            </w:pPr>
            <w:sdt>
              <w:sdtPr>
                <w:id w:val="5444194"/>
                <w:placeholder>
                  <w:docPart w:val="0F0BFDC222C343F088D546D42813D645"/>
                </w:placeholder>
              </w:sdtPr>
              <w:sdtEndPr/>
              <w:sdtContent>
                <w:r w:rsidR="0043541F">
                  <w:t>Sales Experience</w:t>
                </w:r>
              </w:sdtContent>
            </w:sdt>
          </w:p>
          <w:p w:rsidR="001E5C69" w:rsidRPr="001E5C69" w:rsidRDefault="00901CC8" w:rsidP="0043541F">
            <w:pPr>
              <w:pStyle w:val="BulletedList"/>
            </w:pPr>
            <w:sdt>
              <w:sdtPr>
                <w:id w:val="5444198"/>
                <w:placeholder>
                  <w:docPart w:val="25C38A8E9EB24934A5203A0503A12183"/>
                </w:placeholder>
              </w:sdtPr>
              <w:sdtEndPr/>
              <w:sdtContent>
                <w:r w:rsidR="0043541F">
                  <w:t>Excellent Quantitative Skills</w:t>
                </w:r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43541F" w:rsidP="001E5C69">
            <w:pPr>
              <w:pStyle w:val="BulletedList"/>
            </w:pPr>
            <w:r>
              <w:t>Business Scholar</w:t>
            </w:r>
          </w:p>
          <w:p w:rsidR="0043541F" w:rsidRDefault="0043541F" w:rsidP="001E5C69">
            <w:pPr>
              <w:pStyle w:val="BulletedList"/>
            </w:pPr>
            <w:r>
              <w:t>Team Leadership</w:t>
            </w:r>
          </w:p>
          <w:p w:rsidR="0043541F" w:rsidRDefault="0043541F" w:rsidP="001E5C69">
            <w:pPr>
              <w:pStyle w:val="BulletedList"/>
            </w:pPr>
            <w:r>
              <w:t>Fluent in Spanish</w:t>
            </w:r>
          </w:p>
          <w:p w:rsidR="0043541F" w:rsidRPr="001E5C69" w:rsidRDefault="0043541F" w:rsidP="001E5C69">
            <w:pPr>
              <w:pStyle w:val="BulletedList"/>
            </w:pPr>
            <w:r>
              <w:t>Detail Oriented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60"/>
            <w:placeholder>
              <w:docPart w:val="E14DAD9CF2C546B4A382775D7F85999A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Professional Accomplishments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01"/>
                <w:placeholder>
                  <w:docPart w:val="AFFA522AD186432AB694D6919453C6BE"/>
                </w:placeholder>
                <w:showingPlcHdr/>
              </w:sdtPr>
              <w:sdtEndPr>
                <w:rPr>
                  <w:rStyle w:val="ContentBodyChar"/>
                </w:rPr>
              </w:sdtEndPr>
              <w:sdtContent>
                <w:r w:rsidR="004513B2">
                  <w:rPr>
                    <w:color w:val="404040" w:themeColor="text1" w:themeTint="BF"/>
                    <w:sz w:val="20"/>
                  </w:rPr>
                  <w:t>[Field or Area of Accomplishment]</w:t>
                </w:r>
              </w:sdtContent>
            </w:sdt>
          </w:p>
          <w:p w:rsidR="00910CBB" w:rsidRPr="001E5C69" w:rsidRDefault="00901CC8" w:rsidP="001E5C69">
            <w:pPr>
              <w:pStyle w:val="BulletedList"/>
            </w:pPr>
            <w:sdt>
              <w:sdtPr>
                <w:id w:val="5444204"/>
                <w:placeholder>
                  <w:docPart w:val="887DD8CB7FC340FCAF8D0B7F6FEF5DB9"/>
                </w:placeholder>
              </w:sdtPr>
              <w:sdtEndPr/>
              <w:sdtContent>
                <w:r w:rsidR="0043541F">
                  <w:t>UIC Access to Excellence Grant</w:t>
                </w:r>
              </w:sdtContent>
            </w:sdt>
          </w:p>
          <w:p w:rsidR="00910CBB" w:rsidRPr="001E5C69" w:rsidRDefault="00901CC8" w:rsidP="001E5C69">
            <w:pPr>
              <w:pStyle w:val="BulletedList"/>
            </w:pPr>
            <w:sdt>
              <w:sdtPr>
                <w:id w:val="5444207"/>
                <w:placeholder>
                  <w:docPart w:val="A1088AA1A3B34525A3BBF629D2E4D6EA"/>
                </w:placeholder>
              </w:sdtPr>
              <w:sdtEndPr/>
              <w:sdtContent>
                <w:r w:rsidR="0043541F">
                  <w:t>Business Scholars Scholarship</w:t>
                </w:r>
              </w:sdtContent>
            </w:sdt>
          </w:p>
          <w:sdt>
            <w:sdtPr>
              <w:id w:val="5444208"/>
              <w:placeholder>
                <w:docPart w:val="68D9D28BF47A4247B46F99D61A6B9AC7"/>
              </w:placeholder>
            </w:sdtPr>
            <w:sdtEndPr/>
            <w:sdtContent>
              <w:p w:rsidR="00F16055" w:rsidRDefault="00D96FBD" w:rsidP="00D96FBD">
                <w:pPr>
                  <w:pStyle w:val="BulletedList"/>
                </w:pPr>
                <w:r>
                  <w:t>AP Scholar</w:t>
                </w:r>
              </w:p>
              <w:p w:rsidR="00F16055" w:rsidRDefault="00F16055" w:rsidP="00D96FBD">
                <w:pPr>
                  <w:pStyle w:val="BulletedList"/>
                </w:pPr>
                <w:r>
                  <w:t>Illinois State Scholar</w:t>
                </w:r>
              </w:p>
              <w:p w:rsidR="00BF2544" w:rsidRDefault="00F16055" w:rsidP="00D96FBD">
                <w:pPr>
                  <w:pStyle w:val="BulletedList"/>
                </w:pPr>
                <w:r>
                  <w:t>Citizenship Award</w:t>
                </w:r>
              </w:p>
              <w:p w:rsidR="00BF2544" w:rsidRDefault="00BF2544" w:rsidP="00BF2544">
                <w:pPr>
                  <w:pStyle w:val="BulletedList"/>
                </w:pPr>
                <w:r>
                  <w:t>Monthly Plasma Donor</w:t>
                </w:r>
              </w:p>
              <w:p w:rsidR="00910CBB" w:rsidRDefault="00BF2544" w:rsidP="00BF2544">
                <w:pPr>
                  <w:pStyle w:val="BulletedList"/>
                </w:pPr>
                <w:r>
                  <w:t>Volunteers with Chicago Cares Organization</w:t>
                </w:r>
              </w:p>
            </w:sdtContent>
          </w:sdt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F8D744921C2A4DD88D8E7C631A72F3AF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E5C69" w:rsidRDefault="00D96FBD" w:rsidP="001E5C69">
            <w:pPr>
              <w:pStyle w:val="ContentBodyBold"/>
              <w:rPr>
                <w:rStyle w:val="ContentBodyChar"/>
              </w:rPr>
            </w:pPr>
            <w:r>
              <w:t>06/2012 to 08/2012</w:t>
            </w:r>
          </w:p>
          <w:p w:rsidR="00910CBB" w:rsidRDefault="00901CC8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5444263"/>
                <w:placeholder>
                  <w:docPart w:val="7D3F9DD81A204E29B1EBEB7C14D66EA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Sorting/Packing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3"/>
                <w:placeholder>
                  <w:docPart w:val="07B45A4BC48846CE9C4FB7B2E9A75C54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Elgin Industries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4"/>
                <w:placeholder>
                  <w:docPart w:val="5C30BBF6826B4CBE8994A8570CDDC117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Elgin, IL</w:t>
                </w:r>
              </w:sdtContent>
            </w:sdt>
          </w:p>
          <w:p w:rsidR="00F16055" w:rsidRDefault="00F16055">
            <w:pPr>
              <w:rPr>
                <w:color w:val="404040" w:themeColor="text1" w:themeTint="BF"/>
                <w:sz w:val="20"/>
              </w:rPr>
            </w:pPr>
            <w:r w:rsidRPr="00F16055">
              <w:rPr>
                <w:color w:val="404040" w:themeColor="text1" w:themeTint="BF"/>
                <w:sz w:val="20"/>
              </w:rPr>
              <w:t>Sorted and packed all and any products made by Elgin Industries. This involved using a program that kept tracked of specific products going to specific locations. These auto parts were exported internationally and nationally. This full time job was left due to school commencing.</w:t>
            </w:r>
          </w:p>
          <w:p w:rsidR="00910CBB" w:rsidRPr="001E5C69" w:rsidRDefault="00D96FBD" w:rsidP="001E5C69">
            <w:pPr>
              <w:pStyle w:val="ContentBodyBold"/>
              <w:rPr>
                <w:rStyle w:val="ContentBodyChar"/>
              </w:rPr>
            </w:pPr>
            <w:r>
              <w:t>09/2012 to 05/2013</w:t>
            </w:r>
          </w:p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8"/>
                <w:placeholder>
                  <w:docPart w:val="8FE672A8D8D44C2B9D693D03C4AE69F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Sandwich Artist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A1F7652BD301434B9EC4C6D9A9AF5EA3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Subway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149CD8CF833745DD9BFD923242B8D490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Algonquin, IL</w:t>
                </w:r>
              </w:sdtContent>
            </w:sdt>
          </w:p>
          <w:p w:rsidR="00910CBB" w:rsidRDefault="00D96FBD">
            <w:pPr>
              <w:rPr>
                <w:color w:val="404040" w:themeColor="text1" w:themeTint="BF"/>
                <w:sz w:val="20"/>
              </w:rPr>
            </w:pPr>
            <w:r w:rsidRPr="00D96FBD">
              <w:rPr>
                <w:color w:val="404040" w:themeColor="text1" w:themeTint="BF"/>
                <w:sz w:val="20"/>
              </w:rPr>
              <w:t>Created sandwiches and salads of all sorts. Prepared food and handled the register. Dealt with costumers very frequently.</w:t>
            </w:r>
          </w:p>
          <w:p w:rsidR="00910CBB" w:rsidRPr="001E5C69" w:rsidRDefault="00F16055" w:rsidP="001E5C69">
            <w:pPr>
              <w:pStyle w:val="ContentBodyBold"/>
              <w:rPr>
                <w:rStyle w:val="ContentBodyChar"/>
              </w:rPr>
            </w:pPr>
            <w:r>
              <w:t>06/2013 to Current</w:t>
            </w:r>
          </w:p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35BA827BCF9B4825B59A09BB8629283A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Banquet</w:t>
                </w:r>
              </w:sdtContent>
            </w:sdt>
            <w:r w:rsidR="004513B2">
              <w:rPr>
                <w:rStyle w:val="ContentBodyChar"/>
              </w:rPr>
              <w:t xml:space="preserve">, </w:t>
            </w:r>
            <w:sdt>
              <w:sdtPr>
                <w:rPr>
                  <w:rStyle w:val="ContentBodyChar"/>
                </w:rPr>
                <w:id w:val="5444243"/>
                <w:placeholder>
                  <w:docPart w:val="5E758C01D7464A34A0A9803A0E17E356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Boulder Ridge Country Club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4"/>
                <w:placeholder>
                  <w:docPart w:val="B9985966D8544986BB25D7B3049A7997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Lake in the Hills, IL</w:t>
                </w:r>
              </w:sdtContent>
            </w:sdt>
          </w:p>
          <w:p w:rsidR="00910CBB" w:rsidRDefault="00F16055">
            <w:pPr>
              <w:rPr>
                <w:color w:val="404040" w:themeColor="text1" w:themeTint="BF"/>
                <w:sz w:val="20"/>
              </w:rPr>
            </w:pPr>
            <w:r w:rsidRPr="00F16055">
              <w:rPr>
                <w:color w:val="404040" w:themeColor="text1" w:themeTint="BF"/>
                <w:sz w:val="20"/>
              </w:rPr>
              <w:t>Set up and served for various events including weddings, parties of any kind, and major golf outings. Tables, chairs, decorations etc were set up and taken down for every event. I also served food for all the events and took care of the cleaning portion afterwards.</w:t>
            </w:r>
          </w:p>
          <w:p w:rsidR="00910CBB" w:rsidRPr="001E5C69" w:rsidRDefault="00F16055" w:rsidP="001E5C69">
            <w:pPr>
              <w:pStyle w:val="ContentBodyBold"/>
            </w:pPr>
            <w:r>
              <w:t>10/2013 to Current</w:t>
            </w:r>
          </w:p>
          <w:p w:rsidR="00910CBB" w:rsidRDefault="00901CC8" w:rsidP="00F16055">
            <w:pPr>
              <w:rPr>
                <w:rStyle w:val="ContentBodyChar"/>
              </w:rPr>
            </w:pPr>
            <w:sdt>
              <w:sdtPr>
                <w:rPr>
                  <w:rStyle w:val="ContentBodyChar"/>
                </w:rPr>
                <w:id w:val="5444271"/>
                <w:placeholder>
                  <w:docPart w:val="C81BBA48B583412C8C6D39D8F3DDAAB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Representative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7"/>
                <w:placeholder>
                  <w:docPart w:val="6618541FC42D46E3B94229531FB543CF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Primerica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8"/>
                <w:placeholder>
                  <w:docPart w:val="3A9815959A1E49F89EFA082EFF82E954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16055">
                  <w:rPr>
                    <w:rStyle w:val="ContentBodyChar"/>
                  </w:rPr>
                  <w:t>Chicago, IL</w:t>
                </w:r>
              </w:sdtContent>
            </w:sdt>
          </w:p>
          <w:p w:rsidR="00F16055" w:rsidRDefault="00F16055" w:rsidP="00F16055">
            <w:pPr>
              <w:rPr>
                <w:color w:val="404040" w:themeColor="text1" w:themeTint="BF"/>
                <w:sz w:val="20"/>
              </w:rPr>
            </w:pPr>
            <w:r w:rsidRPr="00F16055">
              <w:rPr>
                <w:color w:val="404040" w:themeColor="text1" w:themeTint="BF"/>
                <w:sz w:val="20"/>
              </w:rPr>
              <w:t>Salesman of term life insurance, as well as other financial services and products.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1CE1060037C84A5085C6B6AB079B3AAC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49"/>
                <w:placeholder>
                  <w:docPart w:val="CB2D962081CC4A9599E81F566439191F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Accounting</w:t>
                </w:r>
              </w:sdtContent>
            </w:sdt>
          </w:p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0"/>
                <w:placeholder>
                  <w:docPart w:val="CF77434C92E74C2291F2493CC9B3A594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University of Illinois at Chicago</w:t>
                </w:r>
              </w:sdtContent>
            </w:sdt>
          </w:p>
          <w:p w:rsidR="00910CBB" w:rsidRDefault="00901CC8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6"/>
                <w:placeholder>
                  <w:docPart w:val="2C2600B91A9145349D1F03D6A293AFE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96FBD">
                  <w:rPr>
                    <w:rStyle w:val="ContentBodyChar"/>
                  </w:rPr>
                  <w:t>Chicago, IL</w:t>
                </w:r>
              </w:sdtContent>
            </w:sdt>
          </w:p>
          <w:p w:rsidR="00910CBB" w:rsidRDefault="00901CC8" w:rsidP="00D96FBD">
            <w:pPr>
              <w:pStyle w:val="ContentBody"/>
            </w:pPr>
            <w:sdt>
              <w:sdtPr>
                <w:id w:val="16492028"/>
                <w:placeholder>
                  <w:docPart w:val="92FF912C8CCE4593A602BC5153912D92"/>
                </w:placeholder>
                <w:date w:fullDate="2017-05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96FBD">
                  <w:t>May 1, 2017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D96FBD">
        <w:trPr>
          <w:gridAfter w:val="3"/>
          <w:wAfter w:w="3914" w:type="pct"/>
        </w:trPr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D96FBD" w:rsidRPr="00024E30" w:rsidRDefault="00D96FBD" w:rsidP="00D96FBD">
            <w:pPr>
              <w:pStyle w:val="ContentHeading"/>
            </w:pPr>
          </w:p>
        </w:tc>
      </w:tr>
    </w:tbl>
    <w:p w:rsidR="00910CBB" w:rsidRDefault="00910CBB" w:rsidP="00024E30"/>
    <w:sectPr w:rsidR="00910CBB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C8" w:rsidRDefault="00901CC8">
      <w:pPr>
        <w:spacing w:after="0" w:line="240" w:lineRule="auto"/>
      </w:pPr>
      <w:r>
        <w:separator/>
      </w:r>
    </w:p>
  </w:endnote>
  <w:endnote w:type="continuationSeparator" w:id="0">
    <w:p w:rsidR="00901CC8" w:rsidRDefault="0090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C8" w:rsidRDefault="00901CC8">
      <w:pPr>
        <w:spacing w:after="0" w:line="240" w:lineRule="auto"/>
      </w:pPr>
      <w:r>
        <w:separator/>
      </w:r>
    </w:p>
  </w:footnote>
  <w:footnote w:type="continuationSeparator" w:id="0">
    <w:p w:rsidR="00901CC8" w:rsidRDefault="0090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1F"/>
    <w:rsid w:val="00024E30"/>
    <w:rsid w:val="001E5C69"/>
    <w:rsid w:val="003B67A9"/>
    <w:rsid w:val="0043541F"/>
    <w:rsid w:val="004379D9"/>
    <w:rsid w:val="004513B2"/>
    <w:rsid w:val="005C3959"/>
    <w:rsid w:val="00647056"/>
    <w:rsid w:val="00901CC8"/>
    <w:rsid w:val="00910CBB"/>
    <w:rsid w:val="00AA6298"/>
    <w:rsid w:val="00AF7026"/>
    <w:rsid w:val="00B1053A"/>
    <w:rsid w:val="00BF2544"/>
    <w:rsid w:val="00D313CE"/>
    <w:rsid w:val="00D96FBD"/>
    <w:rsid w:val="00E02D4E"/>
    <w:rsid w:val="00F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736213-DC1B-4ED1-A2CE-1DF404B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ownloads\TS0103782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D3B1CBEE7F417DA822B9526FA4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870A-E4B4-490D-ADAC-1F33959755A6}"/>
      </w:docPartPr>
      <w:docPartBody>
        <w:p w:rsidR="00616FC0" w:rsidRDefault="00FA7A15">
          <w:pPr>
            <w:pStyle w:val="3ED3B1CBEE7F417DA822B9526FA424BE"/>
          </w:pPr>
          <w:r>
            <w:t>[Your Name]</w:t>
          </w:r>
        </w:p>
      </w:docPartBody>
    </w:docPart>
    <w:docPart>
      <w:docPartPr>
        <w:name w:val="8749ADE1852D4341ADA56B95BDD4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0EA8-6548-4A08-88BB-474A45A91528}"/>
      </w:docPartPr>
      <w:docPartBody>
        <w:p w:rsidR="00616FC0" w:rsidRDefault="00FA7A15">
          <w:pPr>
            <w:pStyle w:val="8749ADE1852D4341ADA56B95BDD48A3D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83BA580039CB4A5FAA198D90C0BE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D028-586B-4A99-8D47-0F074506C3D7}"/>
      </w:docPartPr>
      <w:docPartBody>
        <w:p w:rsidR="00616FC0" w:rsidRDefault="00FA7A15">
          <w:pPr>
            <w:pStyle w:val="83BA580039CB4A5FAA198D90C0BE3223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B6BF5E138407472D9962E84FBB0D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93A4-5CAC-4D88-A4AC-19B100295462}"/>
      </w:docPartPr>
      <w:docPartBody>
        <w:p w:rsidR="00616FC0" w:rsidRDefault="00FA7A15">
          <w:pPr>
            <w:pStyle w:val="B6BF5E138407472D9962E84FBB0DF429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CD54FD77309643CBA99DEF506A9DC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B02B-A28D-4867-B698-58867B9C9236}"/>
      </w:docPartPr>
      <w:docPartBody>
        <w:p w:rsidR="00616FC0" w:rsidRDefault="00FA7A15">
          <w:pPr>
            <w:pStyle w:val="CD54FD77309643CBA99DEF506A9DCCD7"/>
          </w:pPr>
          <w:r>
            <w:rPr>
              <w:color w:val="262626" w:themeColor="text1" w:themeTint="D9"/>
              <w:sz w:val="18"/>
            </w:rPr>
            <w:t>[Website]</w:t>
          </w:r>
        </w:p>
      </w:docPartBody>
    </w:docPart>
    <w:docPart>
      <w:docPartPr>
        <w:name w:val="7E9C306ADFC140F2B03E52A9C475A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4B9E-7819-41F7-A546-2C55DFB86A3D}"/>
      </w:docPartPr>
      <w:docPartBody>
        <w:p w:rsidR="00616FC0" w:rsidRDefault="00FA7A15">
          <w:pPr>
            <w:pStyle w:val="7E9C306ADFC140F2B03E52A9C475A346"/>
          </w:pPr>
          <w:r>
            <w:t>Professional Profile</w:t>
          </w:r>
        </w:p>
      </w:docPartBody>
    </w:docPart>
    <w:docPart>
      <w:docPartPr>
        <w:name w:val="510C1A3F4DCA4B5BAFF9DBF3C4A2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4A0F3-5C4B-427A-92A9-59D32D59A93D}"/>
      </w:docPartPr>
      <w:docPartBody>
        <w:p w:rsidR="00616FC0" w:rsidRDefault="00FA7A15">
          <w:pPr>
            <w:pStyle w:val="510C1A3F4DCA4B5BAFF9DBF3C4A26F79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B05FAC5A0BCF494A9F5C90E9DA93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55AD-6F6A-4BB9-9B9B-178A14E7DEE6}"/>
      </w:docPartPr>
      <w:docPartBody>
        <w:p w:rsidR="00616FC0" w:rsidRDefault="00FA7A15">
          <w:pPr>
            <w:pStyle w:val="B05FAC5A0BCF494A9F5C90E9DA930E08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E737620292E545ECBCB96686118D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C178-C1DE-4FB4-931D-80AC8DCCE02D}"/>
      </w:docPartPr>
      <w:docPartBody>
        <w:p w:rsidR="00616FC0" w:rsidRDefault="00FA7A15">
          <w:pPr>
            <w:pStyle w:val="E737620292E545ECBCB96686118D0B87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F0BFDC222C343F088D546D42813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3365-DF6B-478A-858A-3D30D75520C8}"/>
      </w:docPartPr>
      <w:docPartBody>
        <w:p w:rsidR="00616FC0" w:rsidRDefault="00FA7A15">
          <w:pPr>
            <w:pStyle w:val="0F0BFDC222C343F088D546D42813D645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5C38A8E9EB24934A5203A0503A1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91AC-A03E-4529-8BA6-0579A24813D4}"/>
      </w:docPartPr>
      <w:docPartBody>
        <w:p w:rsidR="00616FC0" w:rsidRDefault="00FA7A15">
          <w:pPr>
            <w:pStyle w:val="25C38A8E9EB24934A5203A0503A12183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E14DAD9CF2C546B4A382775D7F85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6719-75AE-439B-8B4F-2CB8720D47A9}"/>
      </w:docPartPr>
      <w:docPartBody>
        <w:p w:rsidR="00616FC0" w:rsidRDefault="00FA7A15">
          <w:pPr>
            <w:pStyle w:val="E14DAD9CF2C546B4A382775D7F85999A"/>
          </w:pPr>
          <w:r>
            <w:t>Professional Accomplishments</w:t>
          </w:r>
        </w:p>
      </w:docPartBody>
    </w:docPart>
    <w:docPart>
      <w:docPartPr>
        <w:name w:val="AFFA522AD186432AB694D6919453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7627-B7A1-4604-AA14-5B0D99AE29C7}"/>
      </w:docPartPr>
      <w:docPartBody>
        <w:p w:rsidR="00616FC0" w:rsidRDefault="00FA7A15">
          <w:pPr>
            <w:pStyle w:val="AFFA522AD186432AB694D6919453C6BE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887DD8CB7FC340FCAF8D0B7F6FEF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3C1D-2C3E-4982-B768-4429E57059BD}"/>
      </w:docPartPr>
      <w:docPartBody>
        <w:p w:rsidR="00616FC0" w:rsidRDefault="00FA7A15">
          <w:pPr>
            <w:pStyle w:val="887DD8CB7FC340FCAF8D0B7F6FEF5DB9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1088AA1A3B34525A3BBF629D2E4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91C2-8806-4C5D-84C3-A8E8EE205E5C}"/>
      </w:docPartPr>
      <w:docPartBody>
        <w:p w:rsidR="00616FC0" w:rsidRDefault="00FA7A15">
          <w:pPr>
            <w:pStyle w:val="A1088AA1A3B34525A3BBF629D2E4D6EA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68D9D28BF47A4247B46F99D61A6B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9E4F-4EA5-4FAD-BDC0-83C207ECB38B}"/>
      </w:docPartPr>
      <w:docPartBody>
        <w:p w:rsidR="00616FC0" w:rsidRDefault="00FA7A15">
          <w:pPr>
            <w:pStyle w:val="68D9D28BF47A4247B46F99D61A6B9AC7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F8D744921C2A4DD88D8E7C631A72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224B-E36E-4B99-BF32-0EC6D068033E}"/>
      </w:docPartPr>
      <w:docPartBody>
        <w:p w:rsidR="00616FC0" w:rsidRDefault="00FA7A15">
          <w:pPr>
            <w:pStyle w:val="F8D744921C2A4DD88D8E7C631A72F3AF"/>
          </w:pPr>
          <w:r>
            <w:t>Work History</w:t>
          </w:r>
        </w:p>
      </w:docPartBody>
    </w:docPart>
    <w:docPart>
      <w:docPartPr>
        <w:name w:val="7D3F9DD81A204E29B1EBEB7C14D6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7A60-50D7-49E0-85C5-38E50D38A3B6}"/>
      </w:docPartPr>
      <w:docPartBody>
        <w:p w:rsidR="00616FC0" w:rsidRDefault="00FA7A15">
          <w:pPr>
            <w:pStyle w:val="7D3F9DD81A204E29B1EBEB7C14D66EAB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07B45A4BC48846CE9C4FB7B2E9A7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B87BB-3D70-4472-93DA-F29DFF214353}"/>
      </w:docPartPr>
      <w:docPartBody>
        <w:p w:rsidR="00616FC0" w:rsidRDefault="00FA7A15">
          <w:pPr>
            <w:pStyle w:val="07B45A4BC48846CE9C4FB7B2E9A75C54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5C30BBF6826B4CBE8994A8570CDD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D621-3583-493B-A955-C223FB9BA49F}"/>
      </w:docPartPr>
      <w:docPartBody>
        <w:p w:rsidR="00616FC0" w:rsidRDefault="00FA7A15">
          <w:pPr>
            <w:pStyle w:val="5C30BBF6826B4CBE8994A8570CDDC117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8FE672A8D8D44C2B9D693D03C4AE6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CB8E-BDC5-43A0-BD30-D97FF94D231E}"/>
      </w:docPartPr>
      <w:docPartBody>
        <w:p w:rsidR="00616FC0" w:rsidRDefault="00FA7A15">
          <w:pPr>
            <w:pStyle w:val="8FE672A8D8D44C2B9D693D03C4AE69F8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A1F7652BD301434B9EC4C6D9A9AF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ED4C-A370-40CD-A8B2-AB685123D215}"/>
      </w:docPartPr>
      <w:docPartBody>
        <w:p w:rsidR="00616FC0" w:rsidRDefault="00FA7A15">
          <w:pPr>
            <w:pStyle w:val="A1F7652BD301434B9EC4C6D9A9AF5EA3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149CD8CF833745DD9BFD923242B8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8116-C7F8-47A4-AC96-B47E00F4363C}"/>
      </w:docPartPr>
      <w:docPartBody>
        <w:p w:rsidR="00616FC0" w:rsidRDefault="00FA7A15">
          <w:pPr>
            <w:pStyle w:val="149CD8CF833745DD9BFD923242B8D490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35BA827BCF9B4825B59A09BB8629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DCB5-7364-4C44-8065-E8C80E567F53}"/>
      </w:docPartPr>
      <w:docPartBody>
        <w:p w:rsidR="00616FC0" w:rsidRDefault="00FA7A15">
          <w:pPr>
            <w:pStyle w:val="35BA827BCF9B4825B59A09BB8629283A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5E758C01D7464A34A0A9803A0E17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55BD-38BE-4E42-83ED-A8C61846794F}"/>
      </w:docPartPr>
      <w:docPartBody>
        <w:p w:rsidR="00616FC0" w:rsidRDefault="00FA7A15">
          <w:pPr>
            <w:pStyle w:val="5E758C01D7464A34A0A9803A0E17E356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B9985966D8544986BB25D7B3049A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A0F8-29B5-464A-B921-DFF02C086BDB}"/>
      </w:docPartPr>
      <w:docPartBody>
        <w:p w:rsidR="00616FC0" w:rsidRDefault="00FA7A15">
          <w:pPr>
            <w:pStyle w:val="B9985966D8544986BB25D7B3049A7997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C81BBA48B583412C8C6D39D8F3DD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D737-79C1-4533-A7FE-1F1C960FCA15}"/>
      </w:docPartPr>
      <w:docPartBody>
        <w:p w:rsidR="00616FC0" w:rsidRDefault="00FA7A15">
          <w:pPr>
            <w:pStyle w:val="C81BBA48B583412C8C6D39D8F3DDAAB5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6618541FC42D46E3B94229531FB5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AAFB-FD8A-4CDD-AB4A-E3696AC6E4FF}"/>
      </w:docPartPr>
      <w:docPartBody>
        <w:p w:rsidR="00616FC0" w:rsidRDefault="00FA7A15">
          <w:pPr>
            <w:pStyle w:val="6618541FC42D46E3B94229531FB543CF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3A9815959A1E49F89EFA082EFF82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8E88-5252-4B6E-B0E1-E140079FF057}"/>
      </w:docPartPr>
      <w:docPartBody>
        <w:p w:rsidR="00616FC0" w:rsidRDefault="00FA7A15">
          <w:pPr>
            <w:pStyle w:val="3A9815959A1E49F89EFA082EFF82E954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1CE1060037C84A5085C6B6AB079B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ACEC-B49E-43F8-93A4-569FABABB104}"/>
      </w:docPartPr>
      <w:docPartBody>
        <w:p w:rsidR="00616FC0" w:rsidRDefault="00FA7A15">
          <w:pPr>
            <w:pStyle w:val="1CE1060037C84A5085C6B6AB079B3AAC"/>
          </w:pPr>
          <w:r>
            <w:t>Education</w:t>
          </w:r>
        </w:p>
      </w:docPartBody>
    </w:docPart>
    <w:docPart>
      <w:docPartPr>
        <w:name w:val="CB2D962081CC4A9599E81F5664391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8D97-3202-41A4-ABD5-FDF51AAED466}"/>
      </w:docPartPr>
      <w:docPartBody>
        <w:p w:rsidR="00616FC0" w:rsidRDefault="00FA7A15">
          <w:pPr>
            <w:pStyle w:val="CB2D962081CC4A9599E81F566439191F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CF77434C92E74C2291F2493CC9B3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FC27-6DCF-4203-A114-6EC5E1DC1FA1}"/>
      </w:docPartPr>
      <w:docPartBody>
        <w:p w:rsidR="00616FC0" w:rsidRDefault="00FA7A15">
          <w:pPr>
            <w:pStyle w:val="CF77434C92E74C2291F2493CC9B3A594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2C2600B91A9145349D1F03D6A293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22B8D-612E-45A6-97E0-81A743371865}"/>
      </w:docPartPr>
      <w:docPartBody>
        <w:p w:rsidR="00616FC0" w:rsidRDefault="00FA7A15">
          <w:pPr>
            <w:pStyle w:val="2C2600B91A9145349D1F03D6A293AFE5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92FF912C8CCE4593A602BC515391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8185-A2F0-4F48-91DA-C4254A01E84B}"/>
      </w:docPartPr>
      <w:docPartBody>
        <w:p w:rsidR="00616FC0" w:rsidRDefault="00FA7A15">
          <w:pPr>
            <w:pStyle w:val="92FF912C8CCE4593A602BC5153912D92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57"/>
    <w:rsid w:val="00054EC0"/>
    <w:rsid w:val="00362578"/>
    <w:rsid w:val="00616FC0"/>
    <w:rsid w:val="00D13C57"/>
    <w:rsid w:val="00F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D3B1CBEE7F417DA822B9526FA424BE">
    <w:name w:val="3ED3B1CBEE7F417DA822B9526FA424BE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8749ADE1852D4341ADA56B95BDD48A3D">
    <w:name w:val="8749ADE1852D4341ADA56B95BDD48A3D"/>
  </w:style>
  <w:style w:type="paragraph" w:customStyle="1" w:styleId="83BA580039CB4A5FAA198D90C0BE3223">
    <w:name w:val="83BA580039CB4A5FAA198D90C0BE3223"/>
  </w:style>
  <w:style w:type="paragraph" w:customStyle="1" w:styleId="B6BF5E138407472D9962E84FBB0DF429">
    <w:name w:val="B6BF5E138407472D9962E84FBB0DF429"/>
  </w:style>
  <w:style w:type="paragraph" w:customStyle="1" w:styleId="CD54FD77309643CBA99DEF506A9DCCD7">
    <w:name w:val="CD54FD77309643CBA99DEF506A9DCCD7"/>
  </w:style>
  <w:style w:type="paragraph" w:customStyle="1" w:styleId="7E9C306ADFC140F2B03E52A9C475A346">
    <w:name w:val="7E9C306ADFC140F2B03E52A9C475A346"/>
  </w:style>
  <w:style w:type="paragraph" w:customStyle="1" w:styleId="510C1A3F4DCA4B5BAFF9DBF3C4A26F79">
    <w:name w:val="510C1A3F4DCA4B5BAFF9DBF3C4A26F79"/>
  </w:style>
  <w:style w:type="paragraph" w:customStyle="1" w:styleId="B05FAC5A0BCF494A9F5C90E9DA930E08">
    <w:name w:val="B05FAC5A0BCF494A9F5C90E9DA930E08"/>
  </w:style>
  <w:style w:type="paragraph" w:customStyle="1" w:styleId="E737620292E545ECBCB96686118D0B87">
    <w:name w:val="E737620292E545ECBCB96686118D0B87"/>
  </w:style>
  <w:style w:type="paragraph" w:customStyle="1" w:styleId="0F0BFDC222C343F088D546D42813D645">
    <w:name w:val="0F0BFDC222C343F088D546D42813D645"/>
  </w:style>
  <w:style w:type="paragraph" w:customStyle="1" w:styleId="25C38A8E9EB24934A5203A0503A12183">
    <w:name w:val="25C38A8E9EB24934A5203A0503A12183"/>
  </w:style>
  <w:style w:type="paragraph" w:customStyle="1" w:styleId="45C1E5678BB543A0A3A1CBCB7EF93398">
    <w:name w:val="45C1E5678BB543A0A3A1CBCB7EF93398"/>
  </w:style>
  <w:style w:type="paragraph" w:customStyle="1" w:styleId="78EBFEEA295F4C7099CD4401137DA969">
    <w:name w:val="78EBFEEA295F4C7099CD4401137DA969"/>
  </w:style>
  <w:style w:type="paragraph" w:customStyle="1" w:styleId="79E0E3A13DDD431AB97954F56A2E3EF7">
    <w:name w:val="79E0E3A13DDD431AB97954F56A2E3EF7"/>
  </w:style>
  <w:style w:type="paragraph" w:customStyle="1" w:styleId="33C69B165B9F43EFA75CD6A762991B69">
    <w:name w:val="33C69B165B9F43EFA75CD6A762991B69"/>
  </w:style>
  <w:style w:type="paragraph" w:customStyle="1" w:styleId="E14DAD9CF2C546B4A382775D7F85999A">
    <w:name w:val="E14DAD9CF2C546B4A382775D7F85999A"/>
  </w:style>
  <w:style w:type="paragraph" w:customStyle="1" w:styleId="AFFA522AD186432AB694D6919453C6BE">
    <w:name w:val="AFFA522AD186432AB694D6919453C6BE"/>
  </w:style>
  <w:style w:type="paragraph" w:customStyle="1" w:styleId="887DD8CB7FC340FCAF8D0B7F6FEF5DB9">
    <w:name w:val="887DD8CB7FC340FCAF8D0B7F6FEF5DB9"/>
  </w:style>
  <w:style w:type="paragraph" w:customStyle="1" w:styleId="A1088AA1A3B34525A3BBF629D2E4D6EA">
    <w:name w:val="A1088AA1A3B34525A3BBF629D2E4D6EA"/>
  </w:style>
  <w:style w:type="paragraph" w:customStyle="1" w:styleId="68D9D28BF47A4247B46F99D61A6B9AC7">
    <w:name w:val="68D9D28BF47A4247B46F99D61A6B9AC7"/>
  </w:style>
  <w:style w:type="paragraph" w:customStyle="1" w:styleId="934B26F40BBA42A085C0400824B4B44D">
    <w:name w:val="934B26F40BBA42A085C0400824B4B44D"/>
  </w:style>
  <w:style w:type="paragraph" w:customStyle="1" w:styleId="F39ED5F8B45F41DFACD51A07B27D57B0">
    <w:name w:val="F39ED5F8B45F41DFACD51A07B27D57B0"/>
  </w:style>
  <w:style w:type="paragraph" w:customStyle="1" w:styleId="176626C9E190490CAA40C98BC9637CD1">
    <w:name w:val="176626C9E190490CAA40C98BC9637CD1"/>
  </w:style>
  <w:style w:type="paragraph" w:customStyle="1" w:styleId="93BAF9DEF2E24FD9A90C00C00E0F22A9">
    <w:name w:val="93BAF9DEF2E24FD9A90C00C00E0F22A9"/>
  </w:style>
  <w:style w:type="paragraph" w:customStyle="1" w:styleId="275A3FAD5FB04E3A80C7A0047F949CA7">
    <w:name w:val="275A3FAD5FB04E3A80C7A0047F949CA7"/>
  </w:style>
  <w:style w:type="paragraph" w:customStyle="1" w:styleId="6432C4E7EB42487EB54906561CF67A94">
    <w:name w:val="6432C4E7EB42487EB54906561CF67A94"/>
  </w:style>
  <w:style w:type="paragraph" w:customStyle="1" w:styleId="E6DE92B198B147E08E53DEB95CAB59D8">
    <w:name w:val="E6DE92B198B147E08E53DEB95CAB59D8"/>
  </w:style>
  <w:style w:type="paragraph" w:customStyle="1" w:styleId="B154189FBB1E4FCCB141F1AB8484561F">
    <w:name w:val="B154189FBB1E4FCCB141F1AB8484561F"/>
  </w:style>
  <w:style w:type="paragraph" w:customStyle="1" w:styleId="4F2EE903BFFD4C37B176846B84E2C894">
    <w:name w:val="4F2EE903BFFD4C37B176846B84E2C894"/>
  </w:style>
  <w:style w:type="paragraph" w:customStyle="1" w:styleId="6069980A0BA94751A52E452DE15EC993">
    <w:name w:val="6069980A0BA94751A52E452DE15EC993"/>
  </w:style>
  <w:style w:type="paragraph" w:customStyle="1" w:styleId="15639D3497884540ADFA3DD1BCA3746A">
    <w:name w:val="15639D3497884540ADFA3DD1BCA3746A"/>
  </w:style>
  <w:style w:type="paragraph" w:customStyle="1" w:styleId="F8D744921C2A4DD88D8E7C631A72F3AF">
    <w:name w:val="F8D744921C2A4DD88D8E7C631A72F3A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14ED5CB6364630989BDDF61E1B321C">
    <w:name w:val="7814ED5CB6364630989BDDF61E1B321C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7D3F9DD81A204E29B1EBEB7C14D66EAB">
    <w:name w:val="7D3F9DD81A204E29B1EBEB7C14D66EAB"/>
  </w:style>
  <w:style w:type="paragraph" w:customStyle="1" w:styleId="07B45A4BC48846CE9C4FB7B2E9A75C54">
    <w:name w:val="07B45A4BC48846CE9C4FB7B2E9A75C54"/>
  </w:style>
  <w:style w:type="paragraph" w:customStyle="1" w:styleId="5C30BBF6826B4CBE8994A8570CDDC117">
    <w:name w:val="5C30BBF6826B4CBE8994A8570CDDC117"/>
  </w:style>
  <w:style w:type="paragraph" w:customStyle="1" w:styleId="909126E4D5E2436490DFC8D17E8CB9CB">
    <w:name w:val="909126E4D5E2436490DFC8D17E8CB9CB"/>
  </w:style>
  <w:style w:type="paragraph" w:customStyle="1" w:styleId="8FE672A8D8D44C2B9D693D03C4AE69F8">
    <w:name w:val="8FE672A8D8D44C2B9D693D03C4AE69F8"/>
  </w:style>
  <w:style w:type="paragraph" w:customStyle="1" w:styleId="A1F7652BD301434B9EC4C6D9A9AF5EA3">
    <w:name w:val="A1F7652BD301434B9EC4C6D9A9AF5EA3"/>
  </w:style>
  <w:style w:type="paragraph" w:customStyle="1" w:styleId="149CD8CF833745DD9BFD923242B8D490">
    <w:name w:val="149CD8CF833745DD9BFD923242B8D490"/>
  </w:style>
  <w:style w:type="paragraph" w:customStyle="1" w:styleId="24C7D64C522A4A609D3E63E32DB2E021">
    <w:name w:val="24C7D64C522A4A609D3E63E32DB2E021"/>
  </w:style>
  <w:style w:type="paragraph" w:customStyle="1" w:styleId="35BA827BCF9B4825B59A09BB8629283A">
    <w:name w:val="35BA827BCF9B4825B59A09BB8629283A"/>
  </w:style>
  <w:style w:type="paragraph" w:customStyle="1" w:styleId="5E758C01D7464A34A0A9803A0E17E356">
    <w:name w:val="5E758C01D7464A34A0A9803A0E17E356"/>
  </w:style>
  <w:style w:type="paragraph" w:customStyle="1" w:styleId="B9985966D8544986BB25D7B3049A7997">
    <w:name w:val="B9985966D8544986BB25D7B3049A7997"/>
  </w:style>
  <w:style w:type="paragraph" w:customStyle="1" w:styleId="6727AE9AF665491083443BCC3C2971EC">
    <w:name w:val="6727AE9AF665491083443BCC3C2971EC"/>
  </w:style>
  <w:style w:type="paragraph" w:customStyle="1" w:styleId="C81BBA48B583412C8C6D39D8F3DDAAB5">
    <w:name w:val="C81BBA48B583412C8C6D39D8F3DDAAB5"/>
  </w:style>
  <w:style w:type="paragraph" w:customStyle="1" w:styleId="6618541FC42D46E3B94229531FB543CF">
    <w:name w:val="6618541FC42D46E3B94229531FB543CF"/>
  </w:style>
  <w:style w:type="paragraph" w:customStyle="1" w:styleId="3A9815959A1E49F89EFA082EFF82E954">
    <w:name w:val="3A9815959A1E49F89EFA082EFF82E954"/>
  </w:style>
  <w:style w:type="paragraph" w:customStyle="1" w:styleId="1CE1060037C84A5085C6B6AB079B3AAC">
    <w:name w:val="1CE1060037C84A5085C6B6AB079B3AAC"/>
  </w:style>
  <w:style w:type="paragraph" w:customStyle="1" w:styleId="CB2D962081CC4A9599E81F566439191F">
    <w:name w:val="CB2D962081CC4A9599E81F566439191F"/>
  </w:style>
  <w:style w:type="paragraph" w:customStyle="1" w:styleId="CF77434C92E74C2291F2493CC9B3A594">
    <w:name w:val="CF77434C92E74C2291F2493CC9B3A594"/>
  </w:style>
  <w:style w:type="paragraph" w:customStyle="1" w:styleId="2C2600B91A9145349D1F03D6A293AFE5">
    <w:name w:val="2C2600B91A9145349D1F03D6A293AFE5"/>
  </w:style>
  <w:style w:type="paragraph" w:customStyle="1" w:styleId="92FF912C8CCE4593A602BC5153912D92">
    <w:name w:val="92FF912C8CCE4593A602BC5153912D92"/>
  </w:style>
  <w:style w:type="paragraph" w:customStyle="1" w:styleId="A127BA9935034722BDDDECFC6EB2FA83">
    <w:name w:val="A127BA9935034722BDDDECFC6EB2FA83"/>
  </w:style>
  <w:style w:type="paragraph" w:customStyle="1" w:styleId="FA4326ABA1B2491A9F7D3C09F14F6CFC">
    <w:name w:val="FA4326ABA1B2491A9F7D3C09F14F6CFC"/>
  </w:style>
  <w:style w:type="paragraph" w:customStyle="1" w:styleId="B9B53B1A04F643A7A9B4F8A53CF20D02">
    <w:name w:val="B9B53B1A04F643A7A9B4F8A53CF20D02"/>
    <w:rsid w:val="00D13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TS010378272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Mike Navarrete</dc:creator>
  <cp:keywords/>
  <cp:lastModifiedBy>Mike Navarrete</cp:lastModifiedBy>
  <cp:revision>2</cp:revision>
  <dcterms:created xsi:type="dcterms:W3CDTF">2014-03-03T05:53:00Z</dcterms:created>
  <dcterms:modified xsi:type="dcterms:W3CDTF">2014-03-03T05:53:00Z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